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4EB" w:rsidRDefault="007E62A3" w:rsidP="00E754A0">
      <w:pPr>
        <w:ind w:left="113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03D4DB" wp14:editId="3309AC67">
                <wp:simplePos x="0" y="0"/>
                <wp:positionH relativeFrom="column">
                  <wp:posOffset>955040</wp:posOffset>
                </wp:positionH>
                <wp:positionV relativeFrom="paragraph">
                  <wp:posOffset>1905</wp:posOffset>
                </wp:positionV>
                <wp:extent cx="5562600" cy="1047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047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2A3" w:rsidRDefault="007E62A3" w:rsidP="007E62A3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E62A3">
                              <w:rPr>
                                <w:sz w:val="32"/>
                                <w:szCs w:val="32"/>
                              </w:rPr>
                              <w:t>Important</w:t>
                            </w:r>
                          </w:p>
                          <w:p w:rsidR="007E62A3" w:rsidRDefault="007E62A3" w:rsidP="007E62A3">
                            <w:r>
                              <w:t>Ce document est nous retourner impérativement avant le 28 mai 2018</w:t>
                            </w:r>
                            <w:r>
                              <w:br/>
                              <w:t xml:space="preserve">- soit à l’adresse mail suivante : </w:t>
                            </w:r>
                            <w:hyperlink r:id="rId7" w:history="1">
                              <w:r w:rsidRPr="000C6DB6">
                                <w:rPr>
                                  <w:rStyle w:val="Lienhypertexte"/>
                                </w:rPr>
                                <w:t>ait-belgium@skynet.be</w:t>
                              </w:r>
                            </w:hyperlink>
                            <w:r>
                              <w:br/>
                              <w:t>- soit à l’adresse postale : Raymond TASIAUX, Drève du Prophète 62, B-7000 MONS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3D4D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5.2pt;margin-top:.15pt;width:438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" fillcolor="yellow">
                <v:textbox>
                  <w:txbxContent>
                    <w:p w:rsidR="007E62A3" w:rsidRDefault="007E62A3" w:rsidP="007E62A3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7E62A3">
                        <w:rPr>
                          <w:sz w:val="32"/>
                          <w:szCs w:val="32"/>
                        </w:rPr>
                        <w:t>Important</w:t>
                      </w:r>
                    </w:p>
                    <w:p w:rsidR="007E62A3" w:rsidRDefault="007E62A3" w:rsidP="007E62A3">
                      <w:r>
                        <w:t>Ce document est nous retourner impérativement avant le 28 mai 2018</w:t>
                      </w:r>
                      <w:r>
                        <w:br/>
                        <w:t xml:space="preserve">- soit à l’adresse mail suivante : </w:t>
                      </w:r>
                      <w:hyperlink r:id="rId8" w:history="1">
                        <w:r w:rsidRPr="000C6DB6">
                          <w:rPr>
                            <w:rStyle w:val="Lienhypertexte"/>
                          </w:rPr>
                          <w:t>ait-belgium@skynet.be</w:t>
                        </w:r>
                      </w:hyperlink>
                      <w:r>
                        <w:br/>
                        <w:t>- soit à l’adresse postale : Raymond TASIAUX, Drève du Prophète 62, B-7000 MONS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E754A0" w:rsidRDefault="00E754A0" w:rsidP="00E754A0">
      <w:pPr>
        <w:ind w:left="1134"/>
      </w:pPr>
    </w:p>
    <w:p w:rsidR="007E62A3" w:rsidRDefault="007E62A3" w:rsidP="00E754A0">
      <w:pPr>
        <w:ind w:left="1134"/>
      </w:pPr>
    </w:p>
    <w:p w:rsidR="007E62A3" w:rsidRDefault="007E62A3" w:rsidP="00E754A0">
      <w:pPr>
        <w:ind w:left="1134"/>
      </w:pPr>
    </w:p>
    <w:p w:rsidR="007E62A3" w:rsidRDefault="007E62A3" w:rsidP="00E754A0">
      <w:pPr>
        <w:ind w:left="1134"/>
      </w:pPr>
    </w:p>
    <w:p w:rsidR="00E754A0" w:rsidRDefault="00E754A0" w:rsidP="00E754A0">
      <w:pPr>
        <w:ind w:left="1134"/>
      </w:pPr>
      <w:r>
        <w:t xml:space="preserve">Nom : . . . . . . . . . . . . . . . . . . . . . . . . . . . . . . . . . . . . . . . . . . . . . . . . . . . . . . . . . . . . </w:t>
      </w:r>
      <w:proofErr w:type="gramStart"/>
      <w:r>
        <w:t>. . . .</w:t>
      </w:r>
      <w:proofErr w:type="gramEnd"/>
      <w:r>
        <w:t xml:space="preserve"> .  . . . . . . . . . . . . .</w:t>
      </w:r>
      <w:bookmarkStart w:id="0" w:name="_GoBack"/>
      <w:bookmarkEnd w:id="0"/>
    </w:p>
    <w:p w:rsidR="00E754A0" w:rsidRDefault="00E754A0" w:rsidP="00E754A0">
      <w:pPr>
        <w:ind w:left="1134"/>
      </w:pPr>
      <w:r>
        <w:t xml:space="preserve"> </w:t>
      </w:r>
    </w:p>
    <w:p w:rsidR="00E754A0" w:rsidRDefault="00E754A0" w:rsidP="00E754A0">
      <w:pPr>
        <w:ind w:left="1134"/>
      </w:pPr>
      <w:r>
        <w:t>Prénom(s) :</w:t>
      </w:r>
      <w:r w:rsidRPr="00E754A0">
        <w:t xml:space="preserve"> </w:t>
      </w:r>
      <w:r>
        <w:t xml:space="preserve">: . . . . . . . . . . . . . . . . . . . . . . . . . . . . . . . . . . . . . . . . . . . . . . . . . . . . . . . . . . . . . . . . . . . . . </w:t>
      </w:r>
      <w:proofErr w:type="gramStart"/>
      <w:r>
        <w:t>. . . .</w:t>
      </w:r>
      <w:proofErr w:type="gramEnd"/>
    </w:p>
    <w:p w:rsidR="00E754A0" w:rsidRDefault="00E754A0" w:rsidP="00E754A0">
      <w:pPr>
        <w:ind w:left="1134"/>
      </w:pPr>
    </w:p>
    <w:p w:rsidR="00E754A0" w:rsidRDefault="00E754A0" w:rsidP="00E754A0">
      <w:pPr>
        <w:ind w:left="1134"/>
      </w:pPr>
      <w:r>
        <w:t>Adresse complète :</w:t>
      </w:r>
    </w:p>
    <w:p w:rsidR="00E754A0" w:rsidRDefault="00E754A0" w:rsidP="00E754A0">
      <w:pPr>
        <w:ind w:left="1134"/>
      </w:pPr>
      <w:r>
        <w:t>: . . . . . . . . . . . . . . . . . . . . . . . . . . . . . . . . . . . . . . . . . . . . . . . . . . . . . . . . . . . . . . . . . . . . . . . . . . . . . . . . . . . .</w:t>
      </w:r>
    </w:p>
    <w:p w:rsidR="00E754A0" w:rsidRDefault="00E754A0" w:rsidP="00E754A0">
      <w:pPr>
        <w:ind w:left="1134"/>
      </w:pPr>
      <w:r>
        <w:t>: . . . . . . . . . . . . . . . . . . . . . . . . . . . . . . . . . . . . . . . . . . . . . . . . . . . . . . . . . . . . . . . . . . . . . . . . . . . . . . . . . . . .</w:t>
      </w:r>
    </w:p>
    <w:p w:rsidR="00E754A0" w:rsidRDefault="00E754A0" w:rsidP="00E754A0">
      <w:pPr>
        <w:ind w:left="1134"/>
      </w:pPr>
      <w:r>
        <w:t xml:space="preserve">Tél : : . . . . . . . . . . . . . . . . . . . . . . . . . . . . . . . . . . . . </w:t>
      </w:r>
      <w:proofErr w:type="gramStart"/>
      <w:r>
        <w:t>. . . .</w:t>
      </w:r>
      <w:proofErr w:type="gramEnd"/>
      <w:r>
        <w:t xml:space="preserve">  Gsm : : . . . . . . . . . . . . . . . . . . . . . . . . . . . . . . . . .</w:t>
      </w:r>
    </w:p>
    <w:p w:rsidR="00E754A0" w:rsidRDefault="00E754A0" w:rsidP="00E754A0">
      <w:pPr>
        <w:ind w:left="1134"/>
      </w:pPr>
    </w:p>
    <w:p w:rsidR="00E754A0" w:rsidRDefault="00E754A0" w:rsidP="00E754A0">
      <w:pPr>
        <w:ind w:left="1134"/>
      </w:pPr>
      <w:r>
        <w:t>Adresse mail :</w:t>
      </w:r>
    </w:p>
    <w:p w:rsidR="00E754A0" w:rsidRDefault="00E754A0" w:rsidP="00E754A0">
      <w:pPr>
        <w:ind w:left="1134"/>
      </w:pPr>
      <w:r>
        <w:t>: . . . . . . . . . . . . . . . . . . . . . . . . . . . . . . . . . . . . . . . . . . . . . . . . . . . . . . . . . . . . . . . . . . . . . . . . . . . . . . . . . . . .</w:t>
      </w:r>
    </w:p>
    <w:p w:rsidR="00E754A0" w:rsidRDefault="00E754A0" w:rsidP="00E754A0">
      <w:pPr>
        <w:ind w:left="1134"/>
      </w:pPr>
      <w:r>
        <w:t>O autorise le Cercle Royal Mars et Mercure – Club de Mons à utiliser ses coordonnées pour la gestion du Directory du Club et l’envoi des informations en provenance de celui-ci</w:t>
      </w:r>
    </w:p>
    <w:p w:rsidR="00E754A0" w:rsidRDefault="00E754A0" w:rsidP="00E754A0">
      <w:pPr>
        <w:ind w:left="1134"/>
      </w:pPr>
    </w:p>
    <w:p w:rsidR="00E754A0" w:rsidRDefault="00E754A0" w:rsidP="00E754A0">
      <w:pPr>
        <w:ind w:left="1134"/>
      </w:pPr>
      <w:r>
        <w:t>Pour accord,</w:t>
      </w:r>
    </w:p>
    <w:p w:rsidR="00E754A0" w:rsidRDefault="00E754A0" w:rsidP="00E754A0">
      <w:pPr>
        <w:ind w:left="1134"/>
      </w:pPr>
    </w:p>
    <w:p w:rsidR="00E754A0" w:rsidRPr="0085639D" w:rsidRDefault="00E754A0" w:rsidP="00E754A0">
      <w:pPr>
        <w:ind w:left="1134"/>
      </w:pPr>
      <w:r>
        <w:t>Signature</w:t>
      </w:r>
    </w:p>
    <w:sectPr w:rsidR="00E754A0" w:rsidRPr="0085639D" w:rsidSect="008563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02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307" w:rsidRDefault="00D25307" w:rsidP="0085639D">
      <w:pPr>
        <w:spacing w:after="0" w:line="240" w:lineRule="auto"/>
      </w:pPr>
      <w:r>
        <w:separator/>
      </w:r>
    </w:p>
  </w:endnote>
  <w:endnote w:type="continuationSeparator" w:id="0">
    <w:p w:rsidR="00D25307" w:rsidRDefault="00D25307" w:rsidP="0085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9D" w:rsidRDefault="008563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411" w:rsidRDefault="008A1411" w:rsidP="006D2C69">
    <w:pPr>
      <w:pStyle w:val="Pieddepage"/>
      <w:tabs>
        <w:tab w:val="clear" w:pos="4536"/>
        <w:tab w:val="clear" w:pos="9072"/>
        <w:tab w:val="center" w:pos="5103"/>
        <w:tab w:val="right" w:pos="10204"/>
      </w:tabs>
      <w:rPr>
        <w:i/>
        <w:iCs/>
      </w:rPr>
    </w:pPr>
    <w:r w:rsidRPr="008A1411">
      <w:rPr>
        <w:i/>
        <w:iCs/>
      </w:rPr>
      <w:t>Président</w:t>
    </w:r>
    <w:r>
      <w:rPr>
        <w:i/>
        <w:iCs/>
      </w:rPr>
      <w:t xml:space="preserve"> : Luc DEMOL, Grand Route 22 I 9, B-7000 MONS </w:t>
    </w:r>
    <w:r w:rsidR="006D2C69">
      <w:rPr>
        <w:i/>
        <w:iCs/>
      </w:rPr>
      <w:t>–</w:t>
    </w:r>
    <w:r>
      <w:rPr>
        <w:i/>
        <w:iCs/>
      </w:rPr>
      <w:t xml:space="preserve"> </w:t>
    </w:r>
    <w:r w:rsidR="006D2C69">
      <w:rPr>
        <w:i/>
        <w:iCs/>
      </w:rPr>
      <w:t>0475/28 32 09</w:t>
    </w:r>
    <w:r w:rsidR="006D2C69">
      <w:rPr>
        <w:i/>
        <w:iCs/>
      </w:rPr>
      <w:tab/>
    </w:r>
    <w:r w:rsidR="00407500">
      <w:rPr>
        <w:i/>
        <w:iCs/>
      </w:rPr>
      <w:t>lucdemol</w:t>
    </w:r>
    <w:r w:rsidR="006D2C69">
      <w:rPr>
        <w:i/>
        <w:iCs/>
      </w:rPr>
      <w:t>@hotmail.com</w:t>
    </w:r>
  </w:p>
  <w:p w:rsidR="008A1411" w:rsidRDefault="008A1411" w:rsidP="006D2C69">
    <w:pPr>
      <w:pStyle w:val="Pieddepage"/>
      <w:tabs>
        <w:tab w:val="clear" w:pos="4536"/>
        <w:tab w:val="clear" w:pos="9072"/>
        <w:tab w:val="center" w:pos="5103"/>
        <w:tab w:val="right" w:pos="10204"/>
      </w:tabs>
      <w:rPr>
        <w:i/>
        <w:iCs/>
      </w:rPr>
    </w:pPr>
    <w:r>
      <w:rPr>
        <w:i/>
        <w:iCs/>
      </w:rPr>
      <w:t xml:space="preserve">Secrétaire : Juan ONRAET, Rue Louis </w:t>
    </w:r>
    <w:proofErr w:type="spellStart"/>
    <w:r>
      <w:rPr>
        <w:i/>
        <w:iCs/>
      </w:rPr>
      <w:t>Caty</w:t>
    </w:r>
    <w:proofErr w:type="spellEnd"/>
    <w:r>
      <w:rPr>
        <w:i/>
        <w:iCs/>
      </w:rPr>
      <w:t xml:space="preserve"> 32, B-7331 BAUDOUR – </w:t>
    </w:r>
    <w:r w:rsidR="006D2C69">
      <w:rPr>
        <w:i/>
        <w:iCs/>
      </w:rPr>
      <w:t>0476/24 84 68</w:t>
    </w:r>
    <w:r w:rsidR="006D2C69">
      <w:rPr>
        <w:i/>
        <w:iCs/>
      </w:rPr>
      <w:tab/>
    </w:r>
    <w:r>
      <w:rPr>
        <w:i/>
        <w:iCs/>
      </w:rPr>
      <w:t>srtmmclubmons@outlook.be</w:t>
    </w:r>
  </w:p>
  <w:p w:rsidR="008A1411" w:rsidRDefault="008A1411" w:rsidP="006D2C69">
    <w:pPr>
      <w:pStyle w:val="Pieddepage"/>
      <w:tabs>
        <w:tab w:val="clear" w:pos="4536"/>
        <w:tab w:val="clear" w:pos="9072"/>
        <w:tab w:val="center" w:pos="5103"/>
        <w:tab w:val="right" w:pos="10204"/>
      </w:tabs>
      <w:rPr>
        <w:i/>
        <w:iCs/>
      </w:rPr>
    </w:pPr>
    <w:r>
      <w:rPr>
        <w:i/>
        <w:iCs/>
      </w:rPr>
      <w:t>Trésorier : Etienne GILBART, Rue Henri Dunant 117, B-7000 MONS –</w:t>
    </w:r>
    <w:r w:rsidR="006D2C69">
      <w:rPr>
        <w:i/>
        <w:iCs/>
      </w:rPr>
      <w:t>0495/18 78 18</w:t>
    </w:r>
    <w:r w:rsidR="006D2C69">
      <w:rPr>
        <w:i/>
        <w:iCs/>
      </w:rPr>
      <w:tab/>
    </w:r>
    <w:r w:rsidR="006D2C69" w:rsidRPr="006D2C69">
      <w:rPr>
        <w:i/>
        <w:iCs/>
      </w:rPr>
      <w:t>etienne.gilbart@skynet.be</w:t>
    </w:r>
  </w:p>
  <w:p w:rsidR="00A71FAB" w:rsidRPr="00A71FAB" w:rsidRDefault="006D2C69" w:rsidP="00A71FAB">
    <w:pPr>
      <w:pStyle w:val="Pieddepage"/>
      <w:jc w:val="center"/>
      <w:rPr>
        <w:lang w:val="en-US"/>
      </w:rPr>
    </w:pPr>
    <w:r w:rsidRPr="00A71FAB">
      <w:rPr>
        <w:i/>
        <w:iCs/>
        <w:lang w:val="en-US"/>
      </w:rPr>
      <w:t xml:space="preserve">Site </w:t>
    </w:r>
    <w:proofErr w:type="gramStart"/>
    <w:r w:rsidRPr="00A71FAB">
      <w:rPr>
        <w:i/>
        <w:iCs/>
        <w:lang w:val="en-US"/>
      </w:rPr>
      <w:t>internet</w:t>
    </w:r>
    <w:r w:rsidRPr="00A71FAB">
      <w:rPr>
        <w:lang w:val="en-US"/>
      </w:rPr>
      <w:t> :</w:t>
    </w:r>
    <w:proofErr w:type="gramEnd"/>
    <w:r w:rsidRPr="00A71FAB">
      <w:rPr>
        <w:lang w:val="en-US"/>
      </w:rPr>
      <w:t xml:space="preserve"> </w:t>
    </w:r>
    <w:hyperlink r:id="rId1" w:history="1">
      <w:r w:rsidRPr="00A71FAB">
        <w:rPr>
          <w:lang w:val="en-US"/>
        </w:rPr>
        <w:t>http://www.marsmercuremons.org/</w:t>
      </w:r>
    </w:hyperlink>
    <w:r w:rsidR="00A71FAB">
      <w:rPr>
        <w:i/>
        <w:iCs/>
        <w:lang w:val="en-US"/>
      </w:rPr>
      <w:t xml:space="preserve"> </w:t>
    </w:r>
    <w:r w:rsidR="00A71FAB">
      <w:rPr>
        <w:i/>
        <w:iCs/>
        <w:lang w:val="en-US"/>
      </w:rPr>
      <w:tab/>
    </w:r>
    <w:r w:rsidR="00A71FAB" w:rsidRPr="00A71FAB">
      <w:rPr>
        <w:i/>
        <w:iCs/>
        <w:lang w:val="en-US"/>
      </w:rPr>
      <w:t xml:space="preserve"> </w:t>
    </w:r>
    <w:r w:rsidR="00A71FAB" w:rsidRPr="00A71FAB">
      <w:rPr>
        <w:lang w:val="en-US"/>
      </w:rPr>
      <w:t>IBAN : BE11 0682 3704 1048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9D" w:rsidRDefault="008563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307" w:rsidRDefault="00D25307" w:rsidP="0085639D">
      <w:pPr>
        <w:spacing w:after="0" w:line="240" w:lineRule="auto"/>
      </w:pPr>
      <w:r>
        <w:separator/>
      </w:r>
    </w:p>
  </w:footnote>
  <w:footnote w:type="continuationSeparator" w:id="0">
    <w:p w:rsidR="00D25307" w:rsidRDefault="00D25307" w:rsidP="00856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9D" w:rsidRDefault="008563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9D" w:rsidRDefault="0085639D">
    <w:pPr>
      <w:pStyle w:val="En-tte"/>
    </w:pPr>
    <w:r>
      <w:rPr>
        <w:noProof/>
        <w:lang w:eastAsia="fr-B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955040</wp:posOffset>
              </wp:positionH>
              <wp:positionV relativeFrom="paragraph">
                <wp:posOffset>-116840</wp:posOffset>
              </wp:positionV>
              <wp:extent cx="5734050" cy="1485900"/>
              <wp:effectExtent l="0" t="0" r="0" b="0"/>
              <wp:wrapSquare wrapText="bothSides"/>
              <wp:docPr id="2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5639D" w:rsidRPr="00A71FAB" w:rsidRDefault="0085639D" w:rsidP="0085639D">
                          <w:pPr>
                            <w:jc w:val="center"/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</w:pPr>
                          <w:r w:rsidRPr="006D2C69">
                            <w:rPr>
                              <w:rFonts w:ascii="Times New Roman" w:hAnsi="Times New Roman"/>
                              <w:i/>
                              <w:sz w:val="44"/>
                              <w:szCs w:val="44"/>
                            </w:rPr>
                            <w:t>Cercle Royal Mars et Mercure – Club de Mons</w:t>
                          </w:r>
                        </w:p>
                        <w:p w:rsidR="0085639D" w:rsidRPr="0085639D" w:rsidRDefault="0085639D" w:rsidP="0085639D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i/>
                              <w:sz w:val="24"/>
                              <w:szCs w:val="24"/>
                              <w:lang w:eastAsia="fr-BE"/>
                            </w:rPr>
                          </w:pPr>
                          <w:r w:rsidRPr="0085639D">
                            <w:rPr>
                              <w:rFonts w:ascii="Times New Roman" w:eastAsia="Times New Roman" w:hAnsi="Times New Roman"/>
                              <w:i/>
                              <w:color w:val="000000"/>
                              <w:sz w:val="24"/>
                              <w:szCs w:val="24"/>
                              <w:lang w:eastAsia="fr-BE"/>
                            </w:rPr>
                            <w:t>Rue des Sœurs Noires 2</w:t>
                          </w:r>
                        </w:p>
                        <w:p w:rsidR="0085639D" w:rsidRDefault="0085639D" w:rsidP="0085639D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i/>
                              <w:color w:val="000000"/>
                              <w:sz w:val="24"/>
                              <w:szCs w:val="24"/>
                              <w:lang w:eastAsia="fr-BE"/>
                            </w:rPr>
                          </w:pPr>
                          <w:r w:rsidRPr="0085639D">
                            <w:rPr>
                              <w:rFonts w:ascii="Times New Roman" w:eastAsia="Times New Roman" w:hAnsi="Times New Roman"/>
                              <w:i/>
                              <w:color w:val="000000"/>
                              <w:sz w:val="24"/>
                              <w:szCs w:val="24"/>
                              <w:lang w:eastAsia="fr-BE"/>
                            </w:rPr>
                            <w:t xml:space="preserve">7000 Mons </w:t>
                          </w:r>
                          <w:r w:rsidRPr="006D2C69">
                            <w:rPr>
                              <w:rFonts w:ascii="Times New Roman" w:eastAsia="Times New Roman" w:hAnsi="Times New Roman"/>
                              <w:i/>
                              <w:color w:val="000000"/>
                              <w:sz w:val="24"/>
                              <w:szCs w:val="24"/>
                              <w:lang w:eastAsia="fr-BE"/>
                            </w:rPr>
                            <w:t>–</w:t>
                          </w:r>
                          <w:r w:rsidRPr="0085639D">
                            <w:rPr>
                              <w:rFonts w:ascii="Times New Roman" w:eastAsia="Times New Roman" w:hAnsi="Times New Roman"/>
                              <w:i/>
                              <w:color w:val="000000"/>
                              <w:sz w:val="24"/>
                              <w:szCs w:val="24"/>
                              <w:lang w:eastAsia="fr-BE"/>
                            </w:rPr>
                            <w:t xml:space="preserve"> </w:t>
                          </w:r>
                          <w:r w:rsidRPr="006D2C69">
                            <w:rPr>
                              <w:rFonts w:ascii="Times New Roman" w:eastAsia="Times New Roman" w:hAnsi="Times New Roman"/>
                              <w:i/>
                              <w:color w:val="000000"/>
                              <w:sz w:val="24"/>
                              <w:szCs w:val="24"/>
                              <w:lang w:eastAsia="fr-BE"/>
                            </w:rPr>
                            <w:t>Belgique</w:t>
                          </w:r>
                        </w:p>
                        <w:p w:rsidR="00A71FAB" w:rsidRPr="006D2C69" w:rsidRDefault="00A71FAB" w:rsidP="0085639D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i/>
                              <w:color w:val="000000"/>
                              <w:sz w:val="24"/>
                              <w:szCs w:val="24"/>
                              <w:lang w:eastAsia="fr-BE"/>
                            </w:rPr>
                          </w:pPr>
                        </w:p>
                        <w:p w:rsidR="00A71FAB" w:rsidRPr="00662833" w:rsidRDefault="00A71FAB" w:rsidP="00A71FAB">
                          <w:pPr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62833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SOUS LE HAUT PATRONAGE DE SA MAJESTE LE ROI</w:t>
                          </w:r>
                        </w:p>
                        <w:p w:rsidR="00A71FAB" w:rsidRPr="00662833" w:rsidRDefault="00A71FAB" w:rsidP="00A71FAB">
                          <w:pPr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62833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CERCLE INDUSTRIEL ET COMMERCIAL DES 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N</w:t>
                          </w:r>
                          <w:r w:rsidRPr="00662833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CIENS OFFICIERS ET OFFICIERS DE RESERVE</w:t>
                          </w:r>
                        </w:p>
                        <w:p w:rsidR="0085639D" w:rsidRDefault="0085639D" w:rsidP="0085639D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color w:val="000000"/>
                              <w:sz w:val="24"/>
                              <w:szCs w:val="24"/>
                              <w:lang w:eastAsia="fr-BE"/>
                            </w:rPr>
                          </w:pPr>
                        </w:p>
                        <w:p w:rsidR="0085639D" w:rsidRPr="0085639D" w:rsidRDefault="0085639D" w:rsidP="0085639D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  <w:lang w:eastAsia="fr-BE"/>
                            </w:rPr>
                          </w:pPr>
                        </w:p>
                        <w:p w:rsidR="0085639D" w:rsidRPr="0085639D" w:rsidRDefault="0085639D" w:rsidP="0085639D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85639D"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  <w:lang w:eastAsia="fr-BE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5.2pt;margin-top:-9.2pt;width:451.5pt;height:1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" stroked="f">
              <v:textbox>
                <w:txbxContent>
                  <w:p w:rsidR="0085639D" w:rsidRPr="00A71FAB" w:rsidRDefault="0085639D" w:rsidP="0085639D">
                    <w:pPr>
                      <w:jc w:val="center"/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</w:pPr>
                    <w:r w:rsidRPr="006D2C69">
                      <w:rPr>
                        <w:rFonts w:ascii="Times New Roman" w:hAnsi="Times New Roman"/>
                        <w:i/>
                        <w:sz w:val="44"/>
                        <w:szCs w:val="44"/>
                      </w:rPr>
                      <w:t>Cercle Royal Mars et Mercure – Club de Mons</w:t>
                    </w:r>
                  </w:p>
                  <w:p w:rsidR="0085639D" w:rsidRPr="0085639D" w:rsidRDefault="0085639D" w:rsidP="0085639D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/>
                        <w:i/>
                        <w:sz w:val="24"/>
                        <w:szCs w:val="24"/>
                        <w:lang w:eastAsia="fr-BE"/>
                      </w:rPr>
                    </w:pPr>
                    <w:r w:rsidRPr="0085639D">
                      <w:rPr>
                        <w:rFonts w:ascii="Times New Roman" w:eastAsia="Times New Roman" w:hAnsi="Times New Roman"/>
                        <w:i/>
                        <w:color w:val="000000"/>
                        <w:sz w:val="24"/>
                        <w:szCs w:val="24"/>
                        <w:lang w:eastAsia="fr-BE"/>
                      </w:rPr>
                      <w:t>Rue des Sœurs Noires 2</w:t>
                    </w:r>
                  </w:p>
                  <w:p w:rsidR="0085639D" w:rsidRDefault="0085639D" w:rsidP="0085639D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/>
                        <w:i/>
                        <w:color w:val="000000"/>
                        <w:sz w:val="24"/>
                        <w:szCs w:val="24"/>
                        <w:lang w:eastAsia="fr-BE"/>
                      </w:rPr>
                    </w:pPr>
                    <w:r w:rsidRPr="0085639D">
                      <w:rPr>
                        <w:rFonts w:ascii="Times New Roman" w:eastAsia="Times New Roman" w:hAnsi="Times New Roman"/>
                        <w:i/>
                        <w:color w:val="000000"/>
                        <w:sz w:val="24"/>
                        <w:szCs w:val="24"/>
                        <w:lang w:eastAsia="fr-BE"/>
                      </w:rPr>
                      <w:t xml:space="preserve">7000 Mons </w:t>
                    </w:r>
                    <w:r w:rsidRPr="006D2C69">
                      <w:rPr>
                        <w:rFonts w:ascii="Times New Roman" w:eastAsia="Times New Roman" w:hAnsi="Times New Roman"/>
                        <w:i/>
                        <w:color w:val="000000"/>
                        <w:sz w:val="24"/>
                        <w:szCs w:val="24"/>
                        <w:lang w:eastAsia="fr-BE"/>
                      </w:rPr>
                      <w:t>–</w:t>
                    </w:r>
                    <w:r w:rsidRPr="0085639D">
                      <w:rPr>
                        <w:rFonts w:ascii="Times New Roman" w:eastAsia="Times New Roman" w:hAnsi="Times New Roman"/>
                        <w:i/>
                        <w:color w:val="000000"/>
                        <w:sz w:val="24"/>
                        <w:szCs w:val="24"/>
                        <w:lang w:eastAsia="fr-BE"/>
                      </w:rPr>
                      <w:t xml:space="preserve"> </w:t>
                    </w:r>
                    <w:r w:rsidRPr="006D2C69">
                      <w:rPr>
                        <w:rFonts w:ascii="Times New Roman" w:eastAsia="Times New Roman" w:hAnsi="Times New Roman"/>
                        <w:i/>
                        <w:color w:val="000000"/>
                        <w:sz w:val="24"/>
                        <w:szCs w:val="24"/>
                        <w:lang w:eastAsia="fr-BE"/>
                      </w:rPr>
                      <w:t>Belgique</w:t>
                    </w:r>
                  </w:p>
                  <w:p w:rsidR="00A71FAB" w:rsidRPr="006D2C69" w:rsidRDefault="00A71FAB" w:rsidP="0085639D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/>
                        <w:i/>
                        <w:color w:val="000000"/>
                        <w:sz w:val="24"/>
                        <w:szCs w:val="24"/>
                        <w:lang w:eastAsia="fr-BE"/>
                      </w:rPr>
                    </w:pPr>
                  </w:p>
                  <w:p w:rsidR="00A71FAB" w:rsidRPr="00662833" w:rsidRDefault="00A71FAB" w:rsidP="00A71FAB">
                    <w:pPr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62833">
                      <w:rPr>
                        <w:rFonts w:ascii="Times New Roman" w:hAnsi="Times New Roman"/>
                        <w:sz w:val="16"/>
                        <w:szCs w:val="16"/>
                      </w:rPr>
                      <w:t>SOUS LE HAUT PATRONAGE DE SA MAJESTE LE ROI</w:t>
                    </w:r>
                  </w:p>
                  <w:p w:rsidR="00A71FAB" w:rsidRPr="00662833" w:rsidRDefault="00A71FAB" w:rsidP="00A71FAB">
                    <w:pPr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62833">
                      <w:rPr>
                        <w:rFonts w:ascii="Times New Roman" w:hAnsi="Times New Roman"/>
                        <w:sz w:val="16"/>
                        <w:szCs w:val="16"/>
                      </w:rPr>
                      <w:t>CERCLE INDUSTRIEL ET COMMERCIAL DES A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N</w:t>
                    </w:r>
                    <w:r w:rsidRPr="00662833">
                      <w:rPr>
                        <w:rFonts w:ascii="Times New Roman" w:hAnsi="Times New Roman"/>
                        <w:sz w:val="16"/>
                        <w:szCs w:val="16"/>
                      </w:rPr>
                      <w:t>CIENS OFFICIERS ET OFFICIERS DE RESERVE</w:t>
                    </w:r>
                  </w:p>
                  <w:p w:rsidR="0085639D" w:rsidRDefault="0085639D" w:rsidP="0085639D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/>
                        <w:color w:val="000000"/>
                        <w:sz w:val="24"/>
                        <w:szCs w:val="24"/>
                        <w:lang w:eastAsia="fr-BE"/>
                      </w:rPr>
                    </w:pPr>
                  </w:p>
                  <w:p w:rsidR="0085639D" w:rsidRPr="0085639D" w:rsidRDefault="0085639D" w:rsidP="0085639D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/>
                        <w:sz w:val="24"/>
                        <w:szCs w:val="24"/>
                        <w:lang w:eastAsia="fr-BE"/>
                      </w:rPr>
                    </w:pPr>
                  </w:p>
                  <w:p w:rsidR="0085639D" w:rsidRPr="0085639D" w:rsidRDefault="0085639D" w:rsidP="0085639D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5639D">
                      <w:rPr>
                        <w:rFonts w:ascii="Times New Roman" w:eastAsia="Times New Roman" w:hAnsi="Times New Roman"/>
                        <w:sz w:val="24"/>
                        <w:szCs w:val="24"/>
                        <w:lang w:eastAsia="fr-BE"/>
                      </w:rPr>
                      <w:t> 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3F26FB66" wp14:editId="55873BA4">
          <wp:simplePos x="0" y="0"/>
          <wp:positionH relativeFrom="margin">
            <wp:posOffset>21590</wp:posOffset>
          </wp:positionH>
          <wp:positionV relativeFrom="paragraph">
            <wp:posOffset>-202565</wp:posOffset>
          </wp:positionV>
          <wp:extent cx="711200" cy="1701800"/>
          <wp:effectExtent l="0" t="0" r="0" b="0"/>
          <wp:wrapThrough wrapText="bothSides">
            <wp:wrapPolygon edited="0">
              <wp:start x="0" y="0"/>
              <wp:lineTo x="0" y="21278"/>
              <wp:lineTo x="20829" y="21278"/>
              <wp:lineTo x="20829" y="0"/>
              <wp:lineTo x="0" y="0"/>
            </wp:wrapPolygon>
          </wp:wrapThrough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170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9D" w:rsidRDefault="008563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3710"/>
    <w:multiLevelType w:val="hybridMultilevel"/>
    <w:tmpl w:val="44247A6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908FB"/>
    <w:multiLevelType w:val="hybridMultilevel"/>
    <w:tmpl w:val="EEBC20BA"/>
    <w:lvl w:ilvl="0" w:tplc="F692F7A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Lucida Calligraphy" w:eastAsia="Times New Roman" w:hAnsi="Lucida Calligraphy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1BD6B64"/>
    <w:multiLevelType w:val="hybridMultilevel"/>
    <w:tmpl w:val="4CE4510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B156D"/>
    <w:multiLevelType w:val="hybridMultilevel"/>
    <w:tmpl w:val="A0C421C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D0068"/>
    <w:multiLevelType w:val="hybridMultilevel"/>
    <w:tmpl w:val="855216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17B33"/>
    <w:multiLevelType w:val="hybridMultilevel"/>
    <w:tmpl w:val="393C1008"/>
    <w:lvl w:ilvl="0" w:tplc="6FA697D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A0"/>
    <w:rsid w:val="00003AB4"/>
    <w:rsid w:val="00014CF0"/>
    <w:rsid w:val="00034024"/>
    <w:rsid w:val="000543AF"/>
    <w:rsid w:val="00060CC2"/>
    <w:rsid w:val="000C174B"/>
    <w:rsid w:val="000E0DA9"/>
    <w:rsid w:val="001152DF"/>
    <w:rsid w:val="00123050"/>
    <w:rsid w:val="00146FFE"/>
    <w:rsid w:val="00161039"/>
    <w:rsid w:val="001A3651"/>
    <w:rsid w:val="001D6785"/>
    <w:rsid w:val="00251E02"/>
    <w:rsid w:val="00274E59"/>
    <w:rsid w:val="002F0822"/>
    <w:rsid w:val="002F08E7"/>
    <w:rsid w:val="00313B57"/>
    <w:rsid w:val="003166D0"/>
    <w:rsid w:val="00345E25"/>
    <w:rsid w:val="00367BD0"/>
    <w:rsid w:val="003A2F53"/>
    <w:rsid w:val="003C5C0C"/>
    <w:rsid w:val="003E0EEE"/>
    <w:rsid w:val="003E5247"/>
    <w:rsid w:val="00404C09"/>
    <w:rsid w:val="00407500"/>
    <w:rsid w:val="00420261"/>
    <w:rsid w:val="00463F23"/>
    <w:rsid w:val="004842EE"/>
    <w:rsid w:val="00495094"/>
    <w:rsid w:val="0050592E"/>
    <w:rsid w:val="0050784D"/>
    <w:rsid w:val="005574CE"/>
    <w:rsid w:val="0058626D"/>
    <w:rsid w:val="00591174"/>
    <w:rsid w:val="005A27F2"/>
    <w:rsid w:val="005F0FBB"/>
    <w:rsid w:val="005F64C6"/>
    <w:rsid w:val="00600C22"/>
    <w:rsid w:val="006033D3"/>
    <w:rsid w:val="006301ED"/>
    <w:rsid w:val="00631B4C"/>
    <w:rsid w:val="00637317"/>
    <w:rsid w:val="00640ECC"/>
    <w:rsid w:val="006B2349"/>
    <w:rsid w:val="006B7A93"/>
    <w:rsid w:val="006D2C69"/>
    <w:rsid w:val="006E02DC"/>
    <w:rsid w:val="00726AFF"/>
    <w:rsid w:val="007373E3"/>
    <w:rsid w:val="00772B23"/>
    <w:rsid w:val="007A222A"/>
    <w:rsid w:val="007A6521"/>
    <w:rsid w:val="007C78EF"/>
    <w:rsid w:val="007D1F38"/>
    <w:rsid w:val="007E62A3"/>
    <w:rsid w:val="007F5A90"/>
    <w:rsid w:val="00821EE8"/>
    <w:rsid w:val="0085639D"/>
    <w:rsid w:val="00877878"/>
    <w:rsid w:val="008817C4"/>
    <w:rsid w:val="008A1411"/>
    <w:rsid w:val="008B3C15"/>
    <w:rsid w:val="008E6BAC"/>
    <w:rsid w:val="00910920"/>
    <w:rsid w:val="00927707"/>
    <w:rsid w:val="009324C5"/>
    <w:rsid w:val="0095521C"/>
    <w:rsid w:val="00971605"/>
    <w:rsid w:val="00976C2D"/>
    <w:rsid w:val="00A101B2"/>
    <w:rsid w:val="00A2053E"/>
    <w:rsid w:val="00A209F0"/>
    <w:rsid w:val="00A254EB"/>
    <w:rsid w:val="00A438F5"/>
    <w:rsid w:val="00A5506A"/>
    <w:rsid w:val="00A71FAB"/>
    <w:rsid w:val="00A73E99"/>
    <w:rsid w:val="00AB47D8"/>
    <w:rsid w:val="00AB5313"/>
    <w:rsid w:val="00AC13E6"/>
    <w:rsid w:val="00AD6F58"/>
    <w:rsid w:val="00AF4732"/>
    <w:rsid w:val="00B06493"/>
    <w:rsid w:val="00B70EA9"/>
    <w:rsid w:val="00BC15C3"/>
    <w:rsid w:val="00BD2073"/>
    <w:rsid w:val="00BD3952"/>
    <w:rsid w:val="00C05508"/>
    <w:rsid w:val="00CC3202"/>
    <w:rsid w:val="00D06EF2"/>
    <w:rsid w:val="00D25307"/>
    <w:rsid w:val="00DB0E36"/>
    <w:rsid w:val="00DB7A97"/>
    <w:rsid w:val="00DE45A3"/>
    <w:rsid w:val="00DF1E1E"/>
    <w:rsid w:val="00DF5515"/>
    <w:rsid w:val="00E00F88"/>
    <w:rsid w:val="00E0598D"/>
    <w:rsid w:val="00E114F9"/>
    <w:rsid w:val="00E754A0"/>
    <w:rsid w:val="00E80835"/>
    <w:rsid w:val="00EC78CD"/>
    <w:rsid w:val="00EE4AFB"/>
    <w:rsid w:val="00EF4ECF"/>
    <w:rsid w:val="00EF6387"/>
    <w:rsid w:val="00F007A2"/>
    <w:rsid w:val="00F93055"/>
    <w:rsid w:val="00FD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672753"/>
  <w15:docId w15:val="{9ABDD428-593E-435F-B8BB-181329A5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A6521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E00F88"/>
    <w:pPr>
      <w:spacing w:after="0" w:line="240" w:lineRule="auto"/>
    </w:pPr>
    <w:rPr>
      <w:rFonts w:ascii="Tahoma" w:hAnsi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00F88"/>
    <w:rPr>
      <w:rFonts w:ascii="Tahoma" w:hAnsi="Tahoma" w:cs="Times New Roman"/>
      <w:sz w:val="16"/>
    </w:rPr>
  </w:style>
  <w:style w:type="paragraph" w:styleId="Paragraphedeliste">
    <w:name w:val="List Paragraph"/>
    <w:basedOn w:val="Normal"/>
    <w:uiPriority w:val="99"/>
    <w:qFormat/>
    <w:rsid w:val="00DE45A3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123050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56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639D"/>
    <w:rPr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856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639D"/>
    <w:rPr>
      <w:lang w:eastAsia="en-US"/>
    </w:rPr>
  </w:style>
  <w:style w:type="character" w:styleId="CitationHTML">
    <w:name w:val="HTML Cite"/>
    <w:basedOn w:val="Policepardfaut"/>
    <w:uiPriority w:val="99"/>
    <w:semiHidden/>
    <w:unhideWhenUsed/>
    <w:rsid w:val="0085639D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6D2C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4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t-belgium@skynet.b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it-belgium@skynet.b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smercuremons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ymond\Documents\Mod&#232;les%20Office%20personnalis&#233;s\Mars%20et%20Mercure%20-%20courrier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Mars et Mercure - courrier02.dotx</Template>
  <TotalTime>16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ASBL FONDS ROTARY CLUB                                                                                          le 26 novembre 2014</vt:lpstr>
      <vt:lpstr>ASBL FONDS ROTARY CLUB                                                                                          le 26 novembre 2014</vt:lpstr>
    </vt:vector>
  </TitlesOfParts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ASBL FONDS ROTARY CLUB                                                                                          le 26 novembre 2014</dc:title>
  <dc:creator>Raymond</dc:creator>
  <cp:lastModifiedBy>Raymond TASIAUX</cp:lastModifiedBy>
  <cp:revision>2</cp:revision>
  <cp:lastPrinted>2017-01-08T15:44:00Z</cp:lastPrinted>
  <dcterms:created xsi:type="dcterms:W3CDTF">2018-04-25T08:14:00Z</dcterms:created>
  <dcterms:modified xsi:type="dcterms:W3CDTF">2018-04-26T09:22:00Z</dcterms:modified>
</cp:coreProperties>
</file>